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华文中宋"/>
          <w:b/>
          <w:color w:val="000000"/>
          <w:sz w:val="36"/>
          <w:szCs w:val="36"/>
        </w:rPr>
        <w:t>附件二：报名回执</w:t>
      </w:r>
    </w:p>
    <w:tbl>
      <w:tblPr>
        <w:tblStyle w:val="3"/>
        <w:tblpPr w:leftFromText="180" w:rightFromText="180" w:bottomFromText="200" w:vertAnchor="text" w:horzAnchor="margin" w:tblpXSpec="center" w:tblpY="9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111"/>
        <w:gridCol w:w="1161"/>
        <w:gridCol w:w="215"/>
        <w:gridCol w:w="1430"/>
        <w:gridCol w:w="627"/>
        <w:gridCol w:w="66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70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单位名称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（）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816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70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单位地址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706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联系人</w:t>
            </w:r>
          </w:p>
        </w:tc>
        <w:tc>
          <w:tcPr>
            <w:tcW w:w="111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联系邮箱</w:t>
            </w:r>
          </w:p>
        </w:tc>
        <w:tc>
          <w:tcPr>
            <w:tcW w:w="161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706" w:type="dxa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29845</wp:posOffset>
                      </wp:positionV>
                      <wp:extent cx="1042670" cy="390525"/>
                      <wp:effectExtent l="1905" t="4445" r="317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2670" cy="390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2.95pt;margin-top:2.35pt;height:30.75pt;width:82.1pt;z-index:251659264;mso-width-relative:page;mso-height-relative:page;" o:connectortype="straight" filled="f" coordsize="21600,21600" o:gfxdata="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2jR&#10;+dYAAAAHAQAADwAAAAAAAAABACAAAAAiAAAAZHJzL2Rvd25yZXYueG1sUEsBAhQAFAAAAAgAh07i&#10;QDPB+ErrAQAArQMAAA4AAAAAAAAAAQAgAAAAJQEAAGRycy9lMm9Eb2MueG1sUEsFBgAAAAAGAAYA&#10;WQEAAII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代表一</w:t>
            </w: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代表二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代表三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706" w:type="dxa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姓   名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706" w:type="dxa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性   别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706" w:type="dxa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   务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1706" w:type="dxa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手机号（</w:t>
            </w:r>
            <w:r>
              <w:rPr>
                <w:rFonts w:hint="eastAsia" w:ascii="仿宋" w:hAnsi="仿宋" w:eastAsia="仿宋" w:cs="仿宋_GB2312"/>
                <w:color w:val="000000"/>
                <w:sz w:val="18"/>
                <w:szCs w:val="18"/>
              </w:rPr>
              <w:t>务必填写，便于接收会务短信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706" w:type="dxa"/>
            <w:vAlign w:val="top"/>
          </w:tcPr>
          <w:p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微信号（</w:t>
            </w:r>
            <w:r>
              <w:rPr>
                <w:rFonts w:hint="eastAsia" w:ascii="仿宋" w:hAnsi="仿宋" w:eastAsia="仿宋" w:cs="仿宋_GB2312"/>
                <w:color w:val="000000"/>
                <w:sz w:val="18"/>
                <w:szCs w:val="18"/>
              </w:rPr>
              <w:t>便于及时加入会议交流群）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706" w:type="dxa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电子邮箱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522" w:type="dxa"/>
            <w:gridSpan w:val="8"/>
            <w:vAlign w:val="center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备注：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请把此表填写后发送至专委会秘书处官邮：</w:t>
            </w:r>
            <w:r>
              <w:rPr>
                <w:rFonts w:ascii="仿宋" w:hAnsi="仿宋" w:eastAsia="仿宋" w:cs="仿宋_GB2312"/>
                <w:b/>
                <w:bCs/>
                <w:sz w:val="24"/>
              </w:rPr>
              <w:t>cfec@cfec.org.cn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，会务组将尽快回复。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 xml:space="preserve">    </w:t>
            </w: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05392"/>
    <w:rsid w:val="6D535020"/>
    <w:rsid w:val="7A40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E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2018-09-28T07:59:00Z</dcterms:created>
  <dc:creator>凌*青寒</dc:creator>
  <cp:lastModifiedBy>凌*青寒</cp:lastModifiedBy>
  <dcterms:modified xsi:type="dcterms:W3CDTF">2018-09-28T08:01:39Z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